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CE6E07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27</w:t>
      </w:r>
      <w:r w:rsidR="00CE5FDD">
        <w:rPr>
          <w:bCs/>
          <w:sz w:val="28"/>
        </w:rPr>
        <w:t>.03.2019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2E41B2">
        <w:rPr>
          <w:sz w:val="28"/>
        </w:rPr>
        <w:t>№ 32</w:t>
      </w:r>
      <w:r w:rsidR="00266E60" w:rsidRPr="00266E60">
        <w:rPr>
          <w:sz w:val="28"/>
        </w:rPr>
        <w:t xml:space="preserve">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2E41B2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2E41B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2E41B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2E41B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2E41B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2E41B2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2E41B2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2E41B2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2E41B2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2E41B2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66D22" w:rsidRDefault="00866D22" w:rsidP="00866D22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2E41B2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000B50">
        <w:rPr>
          <w:sz w:val="28"/>
          <w:szCs w:val="28"/>
        </w:rPr>
        <w:t>27</w:t>
      </w:r>
      <w:r w:rsidR="00FB3251">
        <w:rPr>
          <w:sz w:val="28"/>
          <w:szCs w:val="28"/>
        </w:rPr>
        <w:t xml:space="preserve">.03.2019 г. № </w:t>
      </w:r>
      <w:r w:rsidR="00CE6E07">
        <w:rPr>
          <w:sz w:val="28"/>
          <w:szCs w:val="28"/>
        </w:rPr>
        <w:t>32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E87021" w:rsidRDefault="00E87021" w:rsidP="00E87021">
      <w:pPr>
        <w:spacing w:line="254" w:lineRule="atLeast"/>
        <w:jc w:val="center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 Российская Федерация, Ростовская область, Тарасовский район, Красновское сельское поселение, </w:t>
      </w:r>
      <w:r w:rsidR="00000B50">
        <w:rPr>
          <w:sz w:val="28"/>
          <w:szCs w:val="28"/>
        </w:rPr>
        <w:t xml:space="preserve"> х.Нижнемитякин,  ул.Пра</w:t>
      </w:r>
      <w:r w:rsidR="0079312A">
        <w:rPr>
          <w:sz w:val="28"/>
          <w:szCs w:val="28"/>
        </w:rPr>
        <w:t>вобережная</w:t>
      </w:r>
      <w:r>
        <w:rPr>
          <w:sz w:val="28"/>
          <w:szCs w:val="28"/>
        </w:rPr>
        <w:t xml:space="preserve">, </w:t>
      </w:r>
      <w:r w:rsidR="00000B50">
        <w:rPr>
          <w:sz w:val="28"/>
          <w:szCs w:val="28"/>
        </w:rPr>
        <w:t>д.5</w:t>
      </w:r>
      <w:r w:rsidR="00FB3251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1;</w:t>
      </w: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 Российская Федерация, Ростовская область, Тарасовский район, Красновское сельское поселение,  х.Нижнемитякин,  ул.Правобережная, д.5, строение 2;</w:t>
      </w:r>
    </w:p>
    <w:p w:rsidR="0079312A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х.Нижнемитякин,  ул.Правобережная, д.5, строение 3;</w:t>
      </w: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  Российская Федерация, Ростовская область, Тарасовский район, Красновское сельское поселение,  х.Нижнемитякин,  ул.Правобережная, д.9, строение 1;</w:t>
      </w: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5.  Российская Федерация, Ростовская область, Тарасовский район, Красновское сельское поселение,  х.Нижнемитякин,  ул.Правобережная, д.18, строение 1;</w:t>
      </w:r>
    </w:p>
    <w:p w:rsidR="00000B50" w:rsidRDefault="00000B50" w:rsidP="00000B50">
      <w:pPr>
        <w:suppressAutoHyphens/>
        <w:ind w:left="567" w:right="284"/>
        <w:jc w:val="both"/>
        <w:rPr>
          <w:sz w:val="28"/>
          <w:szCs w:val="28"/>
        </w:rPr>
      </w:pP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  Российская Федерация, Ростовская область, Тарасовский район, Красновское сельское поселение,  х.Нижнемитякин,  ул.Правобережная, д.24, строение 1;</w:t>
      </w:r>
    </w:p>
    <w:p w:rsidR="00396EB1" w:rsidRDefault="00396EB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7.  Российская Федерация, Ростовская область, Тарасовский район, Красновское сельское поселение,  х.Нижнемитякин,  ул.Правобережная, д.52, строение 1;</w:t>
      </w: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8.  Российская Федерация, Ростовская область, Тарасовский район, Красновское сельское поселение,  х.Нижнемитякин,  ул.Правобережная, д.52, строение 2;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  Российская Федерация, Ростовская область, Тарасовский район, Красновское сельское поселение,  х.Нижнемитякин,  ул.Правобережная, д.60, строение 1;</w:t>
      </w: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10.  Российская Федерация, Ростовская область, Тарасовский район, Красновское сельское поселение,  х.Нижнемитякин,  ул.Правобережная, д.60, строение 2;</w:t>
      </w: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11.  Российская Федерация, Ростовская область, Тарасовский район, Красновское сельское поселение,  х.Нижнемитякин,  ул.Правобережная, д.60, строение 3;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00B50" w:rsidRDefault="00000B50" w:rsidP="00000B5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12.  Российская Федерация, Ростовская область, Тарасовский район, Красновское сельское поселение,  х.Нижнемитякин,  ул.Правобережная, д.65, строение 1;</w:t>
      </w:r>
    </w:p>
    <w:p w:rsidR="004E52A3" w:rsidRDefault="004E52A3" w:rsidP="004E52A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13.  Российская Федерация, Ростовская область, Тарасовский район, Красновское сельское поселение,  х.Нижнемитякин,  ул.Правобережная, д.65, строение 2;</w:t>
      </w:r>
    </w:p>
    <w:p w:rsidR="004E52A3" w:rsidRDefault="004E52A3" w:rsidP="004E52A3">
      <w:pPr>
        <w:suppressAutoHyphens/>
        <w:ind w:left="567" w:right="284"/>
        <w:jc w:val="both"/>
        <w:rPr>
          <w:sz w:val="28"/>
          <w:szCs w:val="28"/>
        </w:rPr>
      </w:pPr>
    </w:p>
    <w:p w:rsidR="004E52A3" w:rsidRDefault="004E52A3" w:rsidP="004E52A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14.  Российская Федерация, Ростовская область, Тарасовский район, Красновское сельское поселение,  х.Нижнемитякин,  ул.Правобережная, д.66, строение 1;</w:t>
      </w:r>
    </w:p>
    <w:p w:rsidR="004E52A3" w:rsidRDefault="004E52A3" w:rsidP="004E52A3">
      <w:pPr>
        <w:suppressAutoHyphens/>
        <w:ind w:left="567" w:right="284"/>
        <w:jc w:val="both"/>
        <w:rPr>
          <w:sz w:val="28"/>
          <w:szCs w:val="28"/>
        </w:rPr>
      </w:pPr>
    </w:p>
    <w:p w:rsidR="00F10992" w:rsidRDefault="00F10992" w:rsidP="00F1099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15.  Российская Федерация, Ростовская область, Тарасовский район, Красновское сельское поселение,  х.Нижнемитякин,  ул.Правобережная, д.74, сооружение 1;</w:t>
      </w:r>
    </w:p>
    <w:p w:rsidR="00F10992" w:rsidRDefault="00F10992" w:rsidP="00F1099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16.  Российская Федерация, Ростовская область, Тарасовский район, Красновское сельское поселение,  х.Нижнемитякин,  ул.Правобережная, д.74, строение 2;</w:t>
      </w:r>
    </w:p>
    <w:p w:rsidR="00F10992" w:rsidRDefault="00F10992" w:rsidP="00F1099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17.  Российская Федерация, Ростовская область, Тарасовский район, Красновское сельское поселение,  х.Нижнемитякин,  ул.Правобережная, д.74, строение 3;</w:t>
      </w:r>
    </w:p>
    <w:p w:rsidR="00F10992" w:rsidRDefault="00F10992" w:rsidP="00F1099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18.  Российская Федерация, Ростовская область, Тарасовский район, Красновское сельское поселение,  х.Нижнемитякин,  ул.Правобережная, д.74, строение 4;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F10992" w:rsidRDefault="00F10992" w:rsidP="00F10992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19.  Российская Федерация, Ростовская область, Тарасовский район, Красновское сельское поселение,  х.Нижнемитякин,  ул.Правобережная, д.75, строение 1;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53BDC" w:rsidRDefault="00353BDC" w:rsidP="00353BD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20.  Российская Федерация, Ростовская область, Тарасовский район, Красновское сельское поселение,  х.Нижнемитякин,  ул.Правобережная, д.77, строение 1;</w:t>
      </w:r>
    </w:p>
    <w:p w:rsidR="00353BDC" w:rsidRDefault="00353BDC" w:rsidP="00353BD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21.  Российская Федерация, Ростовская область, Тарасовский район, Красновское сельское поселение,  х.Нижнемитякин,  ул.Правобережная, д.77, строение 2;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53BDC" w:rsidRDefault="00353BDC" w:rsidP="00353BD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22.  Российская Федерация, Ростовская область, Тарасовский район, Красновское сельское поселение,  х.Нижнемитякин,  ул.Правобережная, д.82, строение 1;</w:t>
      </w:r>
    </w:p>
    <w:p w:rsidR="00353BDC" w:rsidRDefault="00353BDC" w:rsidP="00353BD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23.  Российская Федерация, Ростовская область, Тарасовский район, Красновское сельское поселение,  х.Нижнемитякин,  ул.Правобережная, д.82, строение 2;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53BDC" w:rsidRDefault="00353BDC" w:rsidP="00353BD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24.  Российская Федерация, Ростовская область, Тарасовский район, Красновское сельское поселение,  х.Нижнемитякин,  ул.Правобережная, д.8</w:t>
      </w:r>
      <w:r w:rsidR="00FE61FD">
        <w:rPr>
          <w:sz w:val="28"/>
          <w:szCs w:val="28"/>
        </w:rPr>
        <w:t>7</w:t>
      </w:r>
      <w:r>
        <w:rPr>
          <w:sz w:val="28"/>
          <w:szCs w:val="28"/>
        </w:rPr>
        <w:t>, строение 1;</w:t>
      </w:r>
    </w:p>
    <w:p w:rsidR="00353BDC" w:rsidRDefault="00353BDC" w:rsidP="00353BD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25.  Российская Федерация, Ростовская область, Тарасовский район, Красновское сельское поселение,  х.Нижнемитякин,  ул.Правобережная, </w:t>
      </w:r>
      <w:r w:rsidR="00FE61FD">
        <w:rPr>
          <w:sz w:val="28"/>
          <w:szCs w:val="28"/>
        </w:rPr>
        <w:t>д.87</w:t>
      </w:r>
      <w:r>
        <w:rPr>
          <w:sz w:val="28"/>
          <w:szCs w:val="28"/>
        </w:rPr>
        <w:t>, строение 2;</w:t>
      </w:r>
    </w:p>
    <w:p w:rsidR="00353BDC" w:rsidRDefault="00353BDC" w:rsidP="00353BDC">
      <w:pPr>
        <w:suppressAutoHyphens/>
        <w:ind w:left="567" w:right="284"/>
        <w:jc w:val="both"/>
        <w:rPr>
          <w:sz w:val="28"/>
          <w:szCs w:val="28"/>
        </w:rPr>
      </w:pP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26.  Российская Федерация, Ростовская область, Тарасовский район, Красновское сельское поселение,  х.Нижнемитякин,  ул.Правобережная, д.89, строение 1;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27.  Российская Федерация, Ростовская область, Тарасовский район, Красновское сельское поселение,  х.Нижнемитякин,  ул.Правобережная, д.95, строение 1;</w:t>
      </w: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28.  Российская Федерация, Ростовская область, Тарасовский район, Красновское сельское поселение,  х.Нижнемитякин,  ул.Правобережная, д.95, строение 2;</w:t>
      </w:r>
    </w:p>
    <w:p w:rsidR="00353BDC" w:rsidRDefault="00353BDC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29.  Российская Федерация, Ростовская область, Тарасовский район, Красновское сельское поселение,  х.Нижнемитякин,  ул.Правобережная, д.97, строение 1;</w:t>
      </w: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30.  Российская Федерация, Ростовская область, Тарасовский район, Красновское сельское поселение,  х.Нижнемитякин,  ул.Правобережная, д.97, строение 2;</w:t>
      </w:r>
    </w:p>
    <w:p w:rsidR="00353BDC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31.  Российская Федерация, Ростовская область, Тарасовский район, Красновское сельское поселение,  х.Нижнемитякин,  ул.Правобережная, д.97, строение 3;</w:t>
      </w:r>
    </w:p>
    <w:p w:rsidR="00353BDC" w:rsidRDefault="00353BDC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32.  Российская Федерация, Ростовская область, Тарасовский район, Красновское сельское поселение,  х.Нижнемитякин,  ул.Правобережная, д.104, строение 1;</w:t>
      </w: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33.  Российская Федерация, Ростовская область, Тарасовский район, Красновское сельское поселение,  х.Нижнемитякин,  ул.Правобережная, д.104, строение 2;</w:t>
      </w: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34.  Российская Федерация, Ростовская область, Тарасовский район, Красновское сельское поселение,  х.Нижнемитякин,  ул.Правобережная, д.104, строение 3;</w:t>
      </w:r>
    </w:p>
    <w:p w:rsidR="00353BDC" w:rsidRDefault="00353BDC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35.  Российская Федерация, Ростовская область, Тарасовский район, Красновское сельское поселение,  х.Нижнемитякин,  ул.Правобережная, д.104, строение 1;</w:t>
      </w:r>
    </w:p>
    <w:p w:rsidR="00FE61FD" w:rsidRDefault="00FE61FD" w:rsidP="00FE61F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36.  Российская Федерация, Ростовская область, Тарасовский район, Красновское сельское поселение,  х.Нижнемитякин,  ул.Правобережная, д.104, строение 2;</w:t>
      </w:r>
    </w:p>
    <w:p w:rsidR="00353BDC" w:rsidRDefault="00353BDC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37.  Российская Федерация, Ростовская область, Тарасовский район, Красновское сельское поселение,  х.Нижнемитякин,  ул.Правобережная, д.106, строение 1;</w:t>
      </w:r>
    </w:p>
    <w:p w:rsidR="00353BDC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38.  Российская Федерация, Ростовская область, Тарасовский район, Красновское сельское поселение,  х.Нижнемитякин,  ул.Правобережная, д.106, строение 2;</w:t>
      </w:r>
    </w:p>
    <w:p w:rsidR="00A23E17" w:rsidRDefault="00A23E17" w:rsidP="00A23E17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39.  Российская Федерация, Ростовская область, Тарасовский район, Красновское сельское поселение,  х.Нижнемитякин,  ул.Правобережная, д.108, строение 1;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40.  Российская Федерация, Ростовская область, Тарасовский район, Красновское сельское поселение,  х.Нижнемитякин,  ул.Правобережная, д.108, строение 2;</w:t>
      </w:r>
    </w:p>
    <w:p w:rsidR="00000B50" w:rsidRDefault="00000B5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41.  Российская Федерация, Ростовская область, Тарасовский район, Красновское сельское поселение,  х.Нижнемитякин,  ул.Правобережная, д.115, строение 1;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42.  Российская Федерация, Ростовская область, Тарасовский район, Красновское сельское поселение,  х.Нижнемитякин,  ул.Правобережная, д.115, строение 2;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43.  Российская Федерация, Ростовская область, Тарасовский район, Красновское сельское поселение,  х.Нижнемитякин,  ул.Правобережная, д.115, строение 3;</w:t>
      </w:r>
    </w:p>
    <w:p w:rsidR="00FE61FD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44.  Российская Федерация, Ростовская область, Тарасовский район, Красновское сельское поселение,  х.Нижнемитякин,  ул.Правобережная, д.126, строение 1;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45.  Российская Федерация, Ростовская область, Тарасовский район, Красновское сельское поселение,  х.Нижнемитякин,  ул.Правобережная, д.126, строение 2;</w:t>
      </w:r>
    </w:p>
    <w:p w:rsidR="00FE61FD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46.  Российская Федерация, Ростовская область, Тарасовский район, Красновское сельское поселение,  х.Нижнемитякин,  ул.Правобережная, д.135, строение 1;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47.  Российская Федерация, Ростовская область, Тарасовский район, Красновское сельское поселение,  х.Нижнемитякин,  ул.Правобережная, д.135, строение 2;</w:t>
      </w:r>
    </w:p>
    <w:p w:rsidR="00FE61FD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48.  Российская Федерация, Ростовская область, Тарасовский район, Красновское сельское поселение,  х.Нижнемитякин,  ул.Правобережная, д.159, строение 1;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49.  Российская Федерация, Ростовская область, Тарасовский район, Красновское сельское поселение,  х.Нижнемитякин,  ул.Правобережная, д.159, сооружение 2;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50.  Российская Федерация, Ростовская область, Тарасовский район, Красновское сельское поселение,  х.Нижнемитякин,  ул.Правобережная, д.159, строение 3;</w:t>
      </w:r>
    </w:p>
    <w:p w:rsidR="00FE61FD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51.  Российская Федерация, Ростовская область, Тарасовский район, Красновское сельское поселение,  х.Нижнемитякин,  ул.Правобережная, д.163, строение 1;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52.  Российская Федерация, Ростовская область, Тарасовский район, Красновское сельское поселение,  х.Нижнемитякин,  ул.Правобережная, д.163, строение 2;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53.  Российская Федерация, Ростовская область, Тарасовский район, Красновское сельское поселение,  х.Нижнемитякин,  ул.Правобережная, д.163, строение 3;</w:t>
      </w:r>
    </w:p>
    <w:p w:rsidR="00A23E17" w:rsidRDefault="00A23E17" w:rsidP="00A23E1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54.  Российская Федерация, Ростовская область, Тарасовский район, Красновское сельское поселение,  х.Нижнемитякин,  ул.Правобережная, д.163, строение 4;</w:t>
      </w:r>
    </w:p>
    <w:p w:rsidR="00A23E17" w:rsidRDefault="00A23E17" w:rsidP="00A23E17">
      <w:pPr>
        <w:suppressAutoHyphens/>
        <w:ind w:left="567" w:right="284"/>
        <w:jc w:val="both"/>
        <w:rPr>
          <w:sz w:val="28"/>
          <w:szCs w:val="28"/>
        </w:rPr>
      </w:pPr>
    </w:p>
    <w:p w:rsidR="0071050B" w:rsidRDefault="0071050B" w:rsidP="0071050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55.  Российская Федерация, Ростовская область, Тарасовский район, Красновское сельское поселение,  х.Нижнемитякин,  ул.Правобережная, д.165, строение 1;</w:t>
      </w:r>
    </w:p>
    <w:p w:rsidR="00FE61FD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56.  Российская Федерация, Ростовская область, Тарасовский район, Красновское сельское поселение,  х.Нижнемитякин,  ул.Правобережная, д.181, строение 1;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57.  Российская Федерация, Ростовская область, Тарасовский район, Красновское сельское поселение,  х.Нижнемитякин,  ул.Правобережная, д.189, строение 1;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58.  Российская Федерация, Ростовская область, Тарасовский район, Красновское сельское поселение,  х.Нижнемитякин,  ул.Правобережная, д.189, сооружение 2;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59.  Российская Федерация, Ростовская область, Тарасовский район, Красновское сельское поселение,  х.Нижнемитякин,  ул.Правобережная, д.189, строение 3;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60.  Российская Федерация, Ростовская область, Тарасовский район, Красновское сельское поселение,  х.Нижнемитякин,  ул.Правобережная, д.189, строение 4;</w:t>
      </w:r>
    </w:p>
    <w:p w:rsidR="00A23E17" w:rsidRDefault="00A23E17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61.  Российская Федерация, Ростовская область, Тарасовский район, Красновское сельское поселение,  х.Нижнемитякин,  ул.Правобережная, д.204, строение 1;</w:t>
      </w:r>
    </w:p>
    <w:p w:rsidR="00FE61FD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62.  Российская Федерация, Ростовская область, Тарасовский район, Красновское сельское поселение,  х.Нижнемитякин,  ул.Правобережная, д.204, строение 2;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63.  Российская Федерация, Ростовская область, Тарасовский район, Красновское сельское поселение,  х.Нижнемитякин,  ул.Правобережная, д.206, сооружение 1;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64.  Российская Федерация, Ростовская область, Тарасовский район, Красновское сельское поселение,  х.Нижнемитякин,  ул.Правобережная, д.206, строение 2;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65.  Российская Федерация, Ростовская область, Тарасовский район, Красновское сельское поселение,  х.Нижнемитякин,  ул.Правобережная, д.206, строение 3;</w:t>
      </w:r>
    </w:p>
    <w:p w:rsidR="00FE61FD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66.  Российская Федерация, Ростовская область, Тарасовский район, Красновское сельское поселение,  х.Нижнемитякин,  ул.Правобережная, д.207, сооружение 1;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67.  Российская Федерация, Ростовская область, Тарасовский район, Красновское сельское поселение,  х.Нижнемитякин,  ул.Правобережная, д.207, строение 2;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68.  Российская Федерация, Ростовская область, Тарасовский район, Красновское сельское поселение,  х.Нижнемитякин,  ул.Правобережная, д.207, строение 3;</w:t>
      </w:r>
    </w:p>
    <w:p w:rsidR="004A024F" w:rsidRDefault="004A024F" w:rsidP="004A024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69.  Российская Федерация, Ростовская область, Тарасовский район, Красновское сельское поселение,  х.Нижнемитякин,  ул.Правобережная, д.207, строение 4;</w:t>
      </w:r>
    </w:p>
    <w:p w:rsidR="004A024F" w:rsidRDefault="004A024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70.  Российская Федерация, Ростовская область, Тарасовский район, Красновское сельское поселение,  х.Нижнемитякин,  ул.Правобережная, д.212, строение 1;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71.  Российская Федерация, Ростовская область, Тарасовский район, Красновское сельское поселение,  х.Нижнемитякин,  ул.Правобережная, д.212, строение 2;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72.  Российская Федерация, Ростовская область, Тарасовский район, Красновское сельское поселение,  х.Нижнемитякин,  ул.Правобережная, д.212, сооружение 3;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73.  Российская Федерация, Ростовская область, Тарасовский район, Красновское сельское поселение,  х.Нижнемитякин,  ул.Правобережная, д.212, строение 4;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74.  Российская Федерация, Ростовская область, Тарасовский район, Красновское сельское поселение,  х.Нижнемитякин,  ул.Правобережная, д.212, строение 5;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75.  Российская Федерация, Ростовская область, Тарасовский район, Красновское сельское поселение,  х.Нижнемитякин,  ул.Правобережная, д.212, строение 6;</w:t>
      </w:r>
    </w:p>
    <w:p w:rsidR="004A024F" w:rsidRDefault="004A024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76.  Российская Федерация, Ростовская область, Тарасовский район, Красновское сельское поселение,  х.Нижнемитякин,  ул.Правобережная, д.213, сооружение 1;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77.  Российская Федерация, Ростовская область, Тарасовский район, Красновское сельское поселение,  х.Нижнемитякин,  ул.Правобережная, д.213, строение 2;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78.  Российская Федерация, Ростовская область, Тарасовский район, Красновское сельское поселение,  х.Нижнемитякин,  ул.Правобережная, д.213, строение 3;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79.  Российская Федерация, Ростовская область, Тарасовский район, Красновское сельское поселение,  х.Нижнемитякин,  ул.Правобережная, д.213, строение 4;</w:t>
      </w:r>
    </w:p>
    <w:p w:rsidR="0009068D" w:rsidRDefault="0009068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80.  Российская Федерация, Ростовская область, Тарасовский район, Красновское сельское поселение,  х.Нижнемитякин,  ул.Правобережная, д.221, строение 1;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81.  Российская Федерация, Ростовская область, Тарасовский район, Красновское сельское поселение,  х.Нижнемитякин,  ул.Правобережная, д.221, строение 2;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82.  Российская Федерация, Ростовская область, Тарасовский район, Красновское сельское поселение,  х.Нижнемитякин,  ул.Правобережная, д.221, строение 3;</w:t>
      </w:r>
    </w:p>
    <w:p w:rsidR="0009068D" w:rsidRDefault="0009068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83.  Российская Федерация, Ростовская область, Тарасовский район, Красновское сельское поселение,  х.Нижнемитякин,  ул.Правобережная, д.228, сооружение 1;</w:t>
      </w:r>
    </w:p>
    <w:p w:rsidR="0009068D" w:rsidRDefault="0009068D" w:rsidP="0009068D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84.  Российская Федерация, Ростовская область, Тарасовский район, Красновское сельское поселение,  х.Нижнемитякин,  ул.Правобережная, д.228, строение 2;</w:t>
      </w:r>
    </w:p>
    <w:p w:rsidR="0009068D" w:rsidRDefault="0009068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85.  Российская Федерация, Ростовская область, Тарасовский район, Красновское сельское поселение,  х.Нижнемитякин,  ул.Правобережная, д.238, строение 1;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86.  Российская Федерация, Ростовская область, Тарасовский район, Красновское сельское поселение,  х.Нижнемитякин,  ул.Правобережная, д.238, сооружение 2;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87.  Российская Федерация, Ростовская область, Тарасовский район, Красновское сельское поселение,  х.Нижнемитякин,  ул.Правобережная, д.238, строение 3;</w:t>
      </w:r>
    </w:p>
    <w:p w:rsidR="00A01356" w:rsidRDefault="00A01356" w:rsidP="00A01356">
      <w:pPr>
        <w:suppressAutoHyphens/>
        <w:ind w:left="567" w:right="284"/>
        <w:jc w:val="both"/>
        <w:rPr>
          <w:sz w:val="28"/>
          <w:szCs w:val="28"/>
        </w:rPr>
      </w:pP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88.  Российская Федерация, Ростовская область, Тарасовский район, Красновское сельское поселение,  х.Нижнемитякин,  ул.Правобережная, д.110А, строение 1;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89.  Российская Федерация, Ростовская область, Тарасовский район, Красновское сельское поселение,  х.Нижнемитякин,  ул.Правобережная, д.110А, строение 2;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90.  Российская Федерация, Ростовская область, Тарасовский район, Красновское сельское поселение,  х.Нижнемитякин,  ул.Правобережная, д.110А, строение 3;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91.  Российская Федерация, Ростовская область, Тарасовский район, Красновское сельское поселение,  х.Нижнемитякин,  ул.Правобережная, д.110А, строение 4;</w:t>
      </w:r>
    </w:p>
    <w:p w:rsidR="0009068D" w:rsidRDefault="0009068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92.  Российская Федерация, Ростовская область, Тарасовский район, Красновское сельское поселение,  х.Нижнемитякин,  ул.Правобережная, д.232Б, строение 1;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93.  Российская Федерация, Ростовская область, Тарасовский район, Красновское сельское поселение,  х.Нижнемитякин,  ул.Правобережная, д.232Б, строение 2;</w:t>
      </w:r>
    </w:p>
    <w:p w:rsidR="00A01356" w:rsidRDefault="00A01356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94.  Российская Федерация, Ростовская область, Тарасовский район, Красновское сельское поселение,  х.Нижнемитякин,  ул.Правобережная, д.232Б, строение 3;</w:t>
      </w:r>
    </w:p>
    <w:p w:rsidR="00CE6E07" w:rsidRDefault="00CE6E07" w:rsidP="00A0135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CE6E07" w:rsidRDefault="00CE6E07" w:rsidP="00CE6E0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95.  Российская Федерация, Ростовская область, Тарасовский район, Красновское сельское поселение,  х.Нижнемитякин,  ул.Правобережная, д.3А, строение 1;</w:t>
      </w:r>
    </w:p>
    <w:p w:rsidR="00CE6E07" w:rsidRDefault="00CE6E07" w:rsidP="00CE6E0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96.  Российская Федерация, Ростовская область, Тарасовский район, Красновское сельское поселение,  х.Нижнемитякин,  ул.Правобережная, д.3А, строение 2;</w:t>
      </w:r>
    </w:p>
    <w:p w:rsidR="00CE6E07" w:rsidRDefault="00CE6E07" w:rsidP="00CE6E0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97.  Российская Федерация, Ростовская область, Тарасовский район, Красновское сельское поселение,  х.Нижнемитякин,  ул.Правобережная, д.3А, строение 3;</w:t>
      </w:r>
    </w:p>
    <w:p w:rsidR="00CE6E07" w:rsidRDefault="00CE6E07" w:rsidP="00CE6E07">
      <w:pPr>
        <w:suppressAutoHyphens/>
        <w:ind w:left="567" w:right="284"/>
        <w:jc w:val="both"/>
        <w:rPr>
          <w:sz w:val="28"/>
          <w:szCs w:val="28"/>
        </w:rPr>
      </w:pPr>
    </w:p>
    <w:p w:rsidR="00CE6E07" w:rsidRDefault="00CE6E07" w:rsidP="00CE6E0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98.  Российская Федерация, Ростовская область, Тарасовский район, Красновское сельское поселение,  х.Нижнемитякин,  ул.Правобережная, д.40, строение 1;</w:t>
      </w:r>
    </w:p>
    <w:p w:rsidR="00CE6E07" w:rsidRDefault="00CE6E07" w:rsidP="00CE6E0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99.  Российская Федерация, Ростовская область, Тарасовский район, Красновское сельское поселение,  х.Нижнемитякин,  </w:t>
      </w:r>
      <w:r w:rsidR="002E41B2">
        <w:rPr>
          <w:sz w:val="28"/>
          <w:szCs w:val="28"/>
        </w:rPr>
        <w:t>ул. Правобережная</w:t>
      </w:r>
      <w:r>
        <w:rPr>
          <w:sz w:val="28"/>
          <w:szCs w:val="28"/>
        </w:rPr>
        <w:t>, д.40, строение 2;</w:t>
      </w:r>
    </w:p>
    <w:p w:rsidR="00CE6E07" w:rsidRDefault="00CE6E07" w:rsidP="00CE6E07">
      <w:pPr>
        <w:suppressAutoHyphens/>
        <w:ind w:left="567" w:right="284"/>
        <w:jc w:val="both"/>
        <w:rPr>
          <w:sz w:val="28"/>
          <w:szCs w:val="28"/>
        </w:rPr>
      </w:pPr>
    </w:p>
    <w:p w:rsidR="00CE6E07" w:rsidRDefault="00CE6E07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A024F" w:rsidRDefault="004A024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FE61FD" w:rsidRPr="00D279C4" w:rsidRDefault="00FE61FD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C63" w:rsidRDefault="00926C63">
      <w:r>
        <w:separator/>
      </w:r>
    </w:p>
  </w:endnote>
  <w:endnote w:type="continuationSeparator" w:id="0">
    <w:p w:rsidR="00926C63" w:rsidRDefault="0092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C63" w:rsidRDefault="00926C63">
      <w:r>
        <w:separator/>
      </w:r>
    </w:p>
  </w:footnote>
  <w:footnote w:type="continuationSeparator" w:id="0">
    <w:p w:rsidR="00926C63" w:rsidRDefault="00926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0B50"/>
    <w:rsid w:val="00017188"/>
    <w:rsid w:val="000257C5"/>
    <w:rsid w:val="00027910"/>
    <w:rsid w:val="0003469B"/>
    <w:rsid w:val="00051938"/>
    <w:rsid w:val="00055C96"/>
    <w:rsid w:val="000635C5"/>
    <w:rsid w:val="0009068D"/>
    <w:rsid w:val="00096FE9"/>
    <w:rsid w:val="000A6676"/>
    <w:rsid w:val="000A7D64"/>
    <w:rsid w:val="000B2365"/>
    <w:rsid w:val="000D5F71"/>
    <w:rsid w:val="000E296E"/>
    <w:rsid w:val="00101B4E"/>
    <w:rsid w:val="00104BA4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31525"/>
    <w:rsid w:val="00243796"/>
    <w:rsid w:val="00247163"/>
    <w:rsid w:val="00251C41"/>
    <w:rsid w:val="00260398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D3D01"/>
    <w:rsid w:val="002E1F25"/>
    <w:rsid w:val="002E41B2"/>
    <w:rsid w:val="002E5E2D"/>
    <w:rsid w:val="00303E63"/>
    <w:rsid w:val="00311A71"/>
    <w:rsid w:val="003277F9"/>
    <w:rsid w:val="003376C8"/>
    <w:rsid w:val="00342E11"/>
    <w:rsid w:val="0034757E"/>
    <w:rsid w:val="00353BDC"/>
    <w:rsid w:val="0035652D"/>
    <w:rsid w:val="0036157E"/>
    <w:rsid w:val="003642DC"/>
    <w:rsid w:val="00391D3D"/>
    <w:rsid w:val="00395AFE"/>
    <w:rsid w:val="00396EB1"/>
    <w:rsid w:val="003A30CB"/>
    <w:rsid w:val="003A5F8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52B0"/>
    <w:rsid w:val="00460EB2"/>
    <w:rsid w:val="00465DC8"/>
    <w:rsid w:val="00467F3E"/>
    <w:rsid w:val="00471BD8"/>
    <w:rsid w:val="004A024F"/>
    <w:rsid w:val="004A16C2"/>
    <w:rsid w:val="004A1A58"/>
    <w:rsid w:val="004B1344"/>
    <w:rsid w:val="004B51C1"/>
    <w:rsid w:val="004B5CB8"/>
    <w:rsid w:val="004C1D86"/>
    <w:rsid w:val="004C249A"/>
    <w:rsid w:val="004E2FA0"/>
    <w:rsid w:val="004E52A3"/>
    <w:rsid w:val="00501DEB"/>
    <w:rsid w:val="0051408F"/>
    <w:rsid w:val="005145EA"/>
    <w:rsid w:val="00514FA2"/>
    <w:rsid w:val="005176AC"/>
    <w:rsid w:val="00525BD0"/>
    <w:rsid w:val="00563667"/>
    <w:rsid w:val="00567C04"/>
    <w:rsid w:val="005966AD"/>
    <w:rsid w:val="005A0990"/>
    <w:rsid w:val="005A650B"/>
    <w:rsid w:val="005B0AE4"/>
    <w:rsid w:val="005B7693"/>
    <w:rsid w:val="005D1A0A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95AB8"/>
    <w:rsid w:val="00695D29"/>
    <w:rsid w:val="006A2DB0"/>
    <w:rsid w:val="006B0839"/>
    <w:rsid w:val="006B1218"/>
    <w:rsid w:val="006B7A8B"/>
    <w:rsid w:val="006D270E"/>
    <w:rsid w:val="006E45F9"/>
    <w:rsid w:val="006F2A28"/>
    <w:rsid w:val="0070580E"/>
    <w:rsid w:val="0071050B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01230"/>
    <w:rsid w:val="0082171B"/>
    <w:rsid w:val="00822D1F"/>
    <w:rsid w:val="008350CB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26C63"/>
    <w:rsid w:val="00952795"/>
    <w:rsid w:val="00965DC0"/>
    <w:rsid w:val="00971EA0"/>
    <w:rsid w:val="009754EB"/>
    <w:rsid w:val="009A5AAD"/>
    <w:rsid w:val="009C723A"/>
    <w:rsid w:val="009D13C0"/>
    <w:rsid w:val="009E23DC"/>
    <w:rsid w:val="009E586B"/>
    <w:rsid w:val="009F2510"/>
    <w:rsid w:val="009F65E0"/>
    <w:rsid w:val="00A01356"/>
    <w:rsid w:val="00A11FCA"/>
    <w:rsid w:val="00A13B30"/>
    <w:rsid w:val="00A174C3"/>
    <w:rsid w:val="00A239F2"/>
    <w:rsid w:val="00A23E17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B089A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5FDD"/>
    <w:rsid w:val="00CE6E07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9787C"/>
    <w:rsid w:val="00DA1DA2"/>
    <w:rsid w:val="00DD244D"/>
    <w:rsid w:val="00DD36B1"/>
    <w:rsid w:val="00DE79DA"/>
    <w:rsid w:val="00E059AE"/>
    <w:rsid w:val="00E15D62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0992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B3251"/>
    <w:rsid w:val="00FC62A4"/>
    <w:rsid w:val="00FD460A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52CB61-BF6E-42E8-90A2-28668D0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2019-03-27T04:17:00Z</cp:lastPrinted>
  <dcterms:created xsi:type="dcterms:W3CDTF">2025-07-09T18:46:00Z</dcterms:created>
  <dcterms:modified xsi:type="dcterms:W3CDTF">2025-07-09T18:46:00Z</dcterms:modified>
</cp:coreProperties>
</file>